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18D3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2A094B18" w14:textId="77777777" w:rsidR="00215FB1" w:rsidRDefault="00215FB1"/>
    <w:p w14:paraId="419295AF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14:paraId="2F853CBB" w14:textId="77777777" w:rsidR="00343FA8" w:rsidRPr="00343FA8" w:rsidRDefault="00343FA8" w:rsidP="00343FA8"/>
    <w:p w14:paraId="2577A9D4" w14:textId="58975152" w:rsidR="00DF0455" w:rsidRDefault="000E68CE" w:rsidP="00315E3A">
      <w:pPr>
        <w:pStyle w:val="Heading2"/>
      </w:pPr>
      <w:r>
        <w:t>Fri</w:t>
      </w:r>
      <w:r w:rsidR="00A02A59">
        <w:t>day</w:t>
      </w:r>
      <w:r w:rsidR="00DF0455">
        <w:t xml:space="preserve">, </w:t>
      </w:r>
      <w:r>
        <w:t>January</w:t>
      </w:r>
      <w:r w:rsidR="00DF0455">
        <w:t xml:space="preserve"> </w:t>
      </w:r>
      <w:r w:rsidR="00817A18">
        <w:t>24</w:t>
      </w:r>
      <w:r w:rsidR="00DF0455">
        <w:t>, 201</w:t>
      </w:r>
      <w:r w:rsidR="00A02501">
        <w:t>9</w:t>
      </w:r>
    </w:p>
    <w:p w14:paraId="7ABADFF6" w14:textId="5927AE5F" w:rsidR="00315E3A" w:rsidRPr="00E7243F" w:rsidRDefault="000E68CE" w:rsidP="00315E3A">
      <w:pPr>
        <w:pStyle w:val="Heading2"/>
      </w:pPr>
      <w:r>
        <w:t>2</w:t>
      </w:r>
      <w:r w:rsidR="00A02A59">
        <w:t>:30</w:t>
      </w:r>
      <w:r w:rsidR="00315E3A">
        <w:t xml:space="preserve"> pm – </w:t>
      </w:r>
      <w:r w:rsidR="00D6459C">
        <w:t>5</w:t>
      </w:r>
      <w:r w:rsidR="00A02A59">
        <w:t>:</w:t>
      </w:r>
      <w:r w:rsidR="00D6459C">
        <w:t>30</w:t>
      </w:r>
      <w:r w:rsidR="00D653C2">
        <w:t xml:space="preserve"> </w:t>
      </w:r>
      <w:r w:rsidR="006B0D56">
        <w:t>pm</w:t>
      </w:r>
    </w:p>
    <w:p w14:paraId="6E2ED82D" w14:textId="77777777" w:rsidR="00215FB1" w:rsidRDefault="00215FB1"/>
    <w:p w14:paraId="16282146" w14:textId="77777777" w:rsidR="00215FB1" w:rsidRDefault="007502A2" w:rsidP="00215FB1">
      <w:r>
        <w:rPr>
          <w:b/>
        </w:rPr>
        <w:t xml:space="preserve">Minutes recorded by </w:t>
      </w:r>
      <w:r w:rsidR="00D6459C">
        <w:rPr>
          <w:b/>
        </w:rPr>
        <w:t xml:space="preserve">Mohammed </w:t>
      </w:r>
      <w:proofErr w:type="spellStart"/>
      <w:r w:rsidR="00D6459C">
        <w:rPr>
          <w:b/>
        </w:rPr>
        <w:t>Janshah</w:t>
      </w:r>
      <w:proofErr w:type="spellEnd"/>
      <w:r w:rsidR="00A02501">
        <w:rPr>
          <w:b/>
        </w:rPr>
        <w:t>.</w:t>
      </w:r>
    </w:p>
    <w:p w14:paraId="1C9135B3" w14:textId="77777777" w:rsidR="00215FB1" w:rsidRDefault="00215FB1"/>
    <w:p w14:paraId="09C5E182" w14:textId="77777777"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proofErr w:type="spellStart"/>
      <w:r w:rsidR="00D6459C">
        <w:rPr>
          <w:b/>
        </w:rPr>
        <w:t>Lahdan</w:t>
      </w:r>
      <w:proofErr w:type="spellEnd"/>
      <w:r w:rsidR="00D6459C">
        <w:rPr>
          <w:b/>
        </w:rPr>
        <w:t xml:space="preserve"> </w:t>
      </w:r>
      <w:proofErr w:type="spellStart"/>
      <w:r w:rsidR="00D6459C">
        <w:rPr>
          <w:b/>
        </w:rPr>
        <w:t>Alfihan</w:t>
      </w:r>
      <w:proofErr w:type="spellEnd"/>
      <w:r w:rsidR="00A02501">
        <w:rPr>
          <w:b/>
        </w:rPr>
        <w:t>.</w:t>
      </w:r>
    </w:p>
    <w:p w14:paraId="0768E4AA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5E18F638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14:paraId="7EAA9F7A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72B5030E" w14:textId="7777777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14:paraId="2543141E" w14:textId="77777777" w:rsidR="007502A2" w:rsidRDefault="007502A2" w:rsidP="00D268A5">
      <w:pPr>
        <w:tabs>
          <w:tab w:val="left" w:pos="1440"/>
        </w:tabs>
      </w:pPr>
    </w:p>
    <w:p w14:paraId="19678942" w14:textId="77777777" w:rsidR="007502A2" w:rsidRDefault="007502A2" w:rsidP="00D268A5">
      <w:pPr>
        <w:tabs>
          <w:tab w:val="left" w:pos="1440"/>
        </w:tabs>
      </w:pPr>
    </w:p>
    <w:p w14:paraId="340971F5" w14:textId="77777777" w:rsidR="006B0D56" w:rsidRDefault="006B0D56">
      <w:pPr>
        <w:tabs>
          <w:tab w:val="left" w:pos="1800"/>
        </w:tabs>
      </w:pPr>
    </w:p>
    <w:p w14:paraId="69659AB2" w14:textId="77777777" w:rsidR="00BD7A1C" w:rsidRDefault="00BD7A1C" w:rsidP="00BD7A1C">
      <w:pPr>
        <w:pStyle w:val="Caption"/>
        <w:keepNext/>
      </w:pPr>
      <w:r>
        <w:t xml:space="preserve">Table </w:t>
      </w:r>
      <w:r w:rsidR="00622500">
        <w:fldChar w:fldCharType="begin"/>
      </w:r>
      <w:r w:rsidR="00622500">
        <w:instrText xml:space="preserve"> SEQ Table \* ARABIC </w:instrText>
      </w:r>
      <w:r w:rsidR="00622500">
        <w:fldChar w:fldCharType="separate"/>
      </w:r>
      <w:r>
        <w:rPr>
          <w:noProof/>
        </w:rPr>
        <w:t>1</w:t>
      </w:r>
      <w:r w:rsidR="00622500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482"/>
      </w:tblGrid>
      <w:tr w:rsidR="00215FB1" w14:paraId="04D5AC74" w14:textId="77777777" w:rsidTr="0077530F">
        <w:trPr>
          <w:trHeight w:val="864"/>
        </w:trPr>
        <w:tc>
          <w:tcPr>
            <w:tcW w:w="2995" w:type="dxa"/>
          </w:tcPr>
          <w:p w14:paraId="79EC7E92" w14:textId="0AE3E4C7" w:rsidR="007343D2" w:rsidRPr="00F73423" w:rsidRDefault="002E539E" w:rsidP="007343D2">
            <w:pPr>
              <w:pStyle w:val="Heading2"/>
              <w:rPr>
                <w:b w:val="0"/>
              </w:rPr>
            </w:pPr>
            <w:r>
              <w:t>2</w:t>
            </w:r>
            <w:r w:rsidR="00A02A59">
              <w:t>:30</w:t>
            </w:r>
            <w:r w:rsidR="00B841DF">
              <w:t xml:space="preserve"> pm to </w:t>
            </w:r>
            <w:r>
              <w:t>3</w:t>
            </w:r>
            <w:r w:rsidR="00B841DF">
              <w:t>:</w:t>
            </w:r>
            <w:r>
              <w:t>3</w:t>
            </w:r>
            <w:r w:rsidR="00FA4307">
              <w:t>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14:paraId="00C09410" w14:textId="77777777" w:rsidR="007343D2" w:rsidRPr="007343D2" w:rsidRDefault="007343D2" w:rsidP="007343D2"/>
        </w:tc>
        <w:tc>
          <w:tcPr>
            <w:tcW w:w="6120" w:type="dxa"/>
          </w:tcPr>
          <w:p w14:paraId="76FCE860" w14:textId="11174CC8"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0E68CE">
              <w:rPr>
                <w:b/>
                <w:sz w:val="22"/>
              </w:rPr>
              <w:t>building</w:t>
            </w:r>
          </w:p>
          <w:p w14:paraId="5F6B9E6A" w14:textId="77777777"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</w:t>
            </w:r>
            <w:proofErr w:type="spellStart"/>
            <w:r w:rsidR="00D6459C">
              <w:t>Lahdan</w:t>
            </w:r>
            <w:proofErr w:type="spellEnd"/>
            <w:r w:rsidR="00D6459C">
              <w:t xml:space="preserve"> </w:t>
            </w:r>
            <w:proofErr w:type="spellStart"/>
            <w:r w:rsidR="00D6459C">
              <w:t>Alfihan</w:t>
            </w:r>
            <w:proofErr w:type="spellEnd"/>
            <w:r w:rsidR="00A02501">
              <w:t>.</w:t>
            </w:r>
          </w:p>
          <w:p w14:paraId="7BD66823" w14:textId="30F79F77" w:rsidR="00A02A59" w:rsidRDefault="00D6459C" w:rsidP="000E68CE">
            <w:pPr>
              <w:pStyle w:val="ListParagraph"/>
              <w:numPr>
                <w:ilvl w:val="0"/>
                <w:numId w:val="15"/>
              </w:numPr>
            </w:pPr>
            <w:r>
              <w:t xml:space="preserve">Go over the </w:t>
            </w:r>
            <w:r w:rsidR="000E68CE">
              <w:t>materials</w:t>
            </w:r>
            <w:r w:rsidR="00A02501">
              <w:t>.</w:t>
            </w:r>
          </w:p>
          <w:p w14:paraId="414A17F8" w14:textId="77777777" w:rsidR="0071647B" w:rsidRPr="006644BA" w:rsidRDefault="0071647B" w:rsidP="000E68CE">
            <w:pPr>
              <w:pStyle w:val="ListParagraph"/>
            </w:pPr>
          </w:p>
        </w:tc>
        <w:tc>
          <w:tcPr>
            <w:tcW w:w="1482" w:type="dxa"/>
            <w:vAlign w:val="center"/>
          </w:tcPr>
          <w:p w14:paraId="52864A1A" w14:textId="1A4C1CA0"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0E68CE">
              <w:rPr>
                <w:b/>
              </w:rPr>
              <w:t xml:space="preserve"> Home</w:t>
            </w:r>
          </w:p>
        </w:tc>
      </w:tr>
      <w:tr w:rsidR="00215FB1" w14:paraId="4FED8B36" w14:textId="77777777" w:rsidTr="0077530F">
        <w:trPr>
          <w:trHeight w:val="1262"/>
        </w:trPr>
        <w:tc>
          <w:tcPr>
            <w:tcW w:w="2995" w:type="dxa"/>
          </w:tcPr>
          <w:p w14:paraId="14458BED" w14:textId="1F3E154C" w:rsidR="007343D2" w:rsidRDefault="002E539E" w:rsidP="007343D2">
            <w:pPr>
              <w:pStyle w:val="Heading2"/>
            </w:pPr>
            <w:r>
              <w:t>3</w:t>
            </w:r>
            <w:r w:rsidR="00FA4307">
              <w:t>:</w:t>
            </w:r>
            <w:r>
              <w:t>3</w:t>
            </w:r>
            <w:r w:rsidR="00FA4307">
              <w:t xml:space="preserve">0 </w:t>
            </w:r>
            <w:r w:rsidR="00C251A3">
              <w:t xml:space="preserve">pm to </w:t>
            </w:r>
            <w:r>
              <w:t>4</w:t>
            </w:r>
            <w:r w:rsidR="00FA4307">
              <w:t>:25</w:t>
            </w:r>
            <w:r w:rsidR="000D17C6">
              <w:t xml:space="preserve"> pm</w:t>
            </w:r>
          </w:p>
          <w:p w14:paraId="4B15B5E6" w14:textId="77777777"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14:paraId="1AF0183E" w14:textId="22790820" w:rsidR="00215FB1" w:rsidRDefault="0077530F" w:rsidP="00E7243F">
            <w:pPr>
              <w:pStyle w:val="Heading2"/>
            </w:pPr>
            <w:r>
              <w:t xml:space="preserve">Discussion </w:t>
            </w:r>
            <w:r w:rsidR="000E68CE">
              <w:t>of materials</w:t>
            </w:r>
          </w:p>
          <w:p w14:paraId="07DEB448" w14:textId="49CA6592" w:rsidR="00A270C0" w:rsidRDefault="000E68CE" w:rsidP="006B0D56">
            <w:pPr>
              <w:numPr>
                <w:ilvl w:val="0"/>
                <w:numId w:val="11"/>
              </w:numPr>
            </w:pPr>
            <w:r>
              <w:t xml:space="preserve">Deciding which materials are we going to purchase. </w:t>
            </w:r>
          </w:p>
          <w:p w14:paraId="74A75DB7" w14:textId="42CFC904" w:rsidR="000E68CE" w:rsidRDefault="000E68CE" w:rsidP="006B0D56">
            <w:pPr>
              <w:numPr>
                <w:ilvl w:val="0"/>
                <w:numId w:val="11"/>
              </w:numPr>
            </w:pPr>
            <w:r>
              <w:t xml:space="preserve">Deciding who will go to purchase the materials that we will use. </w:t>
            </w:r>
          </w:p>
          <w:p w14:paraId="05B6D2A6" w14:textId="77777777" w:rsidR="00E033B6" w:rsidRDefault="00E033B6" w:rsidP="00FA4307">
            <w:pPr>
              <w:ind w:left="720"/>
            </w:pPr>
          </w:p>
          <w:p w14:paraId="51BBEF63" w14:textId="77777777" w:rsidR="00D653C2" w:rsidRDefault="00D653C2" w:rsidP="00A02A59"/>
        </w:tc>
        <w:tc>
          <w:tcPr>
            <w:tcW w:w="1482" w:type="dxa"/>
            <w:vAlign w:val="center"/>
          </w:tcPr>
          <w:p w14:paraId="31DB94F0" w14:textId="197ACC7A" w:rsidR="00215FB1" w:rsidRDefault="000E68CE" w:rsidP="000E68CE">
            <w:pPr>
              <w:pStyle w:val="Location"/>
              <w:ind w:right="300"/>
              <w:jc w:val="center"/>
            </w:pPr>
            <w:r>
              <w:rPr>
                <w:b/>
              </w:rPr>
              <w:t>Home</w:t>
            </w:r>
          </w:p>
        </w:tc>
      </w:tr>
      <w:tr w:rsidR="006D52D9" w14:paraId="0820F1B3" w14:textId="77777777" w:rsidTr="0077530F">
        <w:trPr>
          <w:trHeight w:val="1262"/>
        </w:trPr>
        <w:tc>
          <w:tcPr>
            <w:tcW w:w="2995" w:type="dxa"/>
          </w:tcPr>
          <w:p w14:paraId="67027028" w14:textId="0F0C8F12" w:rsidR="006D52D9" w:rsidRDefault="002E539E" w:rsidP="00771042">
            <w:pPr>
              <w:pStyle w:val="Heading2"/>
            </w:pPr>
            <w:r>
              <w:t>4</w:t>
            </w:r>
            <w:r w:rsidR="00FA4307">
              <w:t>:25</w:t>
            </w:r>
            <w:r w:rsidR="00E033B6">
              <w:t xml:space="preserve"> </w:t>
            </w:r>
            <w:r w:rsidR="006D52D9">
              <w:t>pm to end</w:t>
            </w:r>
          </w:p>
          <w:p w14:paraId="63958AB1" w14:textId="77777777"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14:paraId="7AF6922C" w14:textId="77777777"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14:paraId="60529513" w14:textId="1AD0CD7A" w:rsidR="00D653C2" w:rsidRPr="00025B51" w:rsidRDefault="000E68CE" w:rsidP="006D52D9">
            <w:pPr>
              <w:numPr>
                <w:ilvl w:val="0"/>
                <w:numId w:val="13"/>
              </w:numPr>
            </w:pPr>
            <w:r>
              <w:t>Having as much as we can of the project done.</w:t>
            </w:r>
          </w:p>
        </w:tc>
        <w:tc>
          <w:tcPr>
            <w:tcW w:w="1482" w:type="dxa"/>
            <w:vAlign w:val="center"/>
          </w:tcPr>
          <w:p w14:paraId="5B2DD3BD" w14:textId="76BE0894" w:rsidR="006D52D9" w:rsidRDefault="000E68CE" w:rsidP="000E68CE">
            <w:pPr>
              <w:pStyle w:val="Location"/>
              <w:ind w:right="200"/>
              <w:jc w:val="left"/>
            </w:pPr>
            <w:r>
              <w:rPr>
                <w:b/>
              </w:rPr>
              <w:t xml:space="preserve">   Home</w:t>
            </w:r>
          </w:p>
        </w:tc>
      </w:tr>
    </w:tbl>
    <w:p w14:paraId="72E5130D" w14:textId="77777777" w:rsidR="007502A2" w:rsidRDefault="007502A2"/>
    <w:p w14:paraId="5918CE4F" w14:textId="77777777" w:rsidR="007502A2" w:rsidRDefault="007502A2"/>
    <w:p w14:paraId="27AF9ED1" w14:textId="77777777" w:rsidR="00000B65" w:rsidRDefault="00000B65" w:rsidP="00000B65">
      <w:pPr>
        <w:pStyle w:val="Caption"/>
        <w:keepNext/>
      </w:pPr>
      <w:r>
        <w:t xml:space="preserve">Table </w:t>
      </w:r>
      <w:r w:rsidR="00622500">
        <w:fldChar w:fldCharType="begin"/>
      </w:r>
      <w:r w:rsidR="00622500">
        <w:instrText xml:space="preserve"> SEQ Table \* ARABIC </w:instrText>
      </w:r>
      <w:r w:rsidR="00622500">
        <w:fldChar w:fldCharType="separate"/>
      </w:r>
      <w:r w:rsidR="00BD7A1C">
        <w:rPr>
          <w:noProof/>
        </w:rPr>
        <w:t>2</w:t>
      </w:r>
      <w:r w:rsidR="00622500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14:paraId="1EE18874" w14:textId="77777777" w:rsidTr="00E90984">
        <w:trPr>
          <w:trHeight w:val="432"/>
        </w:trPr>
        <w:tc>
          <w:tcPr>
            <w:tcW w:w="5965" w:type="dxa"/>
          </w:tcPr>
          <w:p w14:paraId="176C83E8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390D15CD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460A2DFE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0F933EEB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65431D6D" w14:textId="77777777" w:rsidTr="00E90984">
        <w:trPr>
          <w:trHeight w:val="576"/>
        </w:trPr>
        <w:tc>
          <w:tcPr>
            <w:tcW w:w="5965" w:type="dxa"/>
          </w:tcPr>
          <w:p w14:paraId="4D3C7DC4" w14:textId="2EF541A9" w:rsidR="00E90984" w:rsidRPr="00E7243F" w:rsidRDefault="000E68CE" w:rsidP="007502A2">
            <w:r>
              <w:t>Build the project</w:t>
            </w:r>
          </w:p>
        </w:tc>
        <w:tc>
          <w:tcPr>
            <w:tcW w:w="1620" w:type="dxa"/>
          </w:tcPr>
          <w:p w14:paraId="24B1A7D0" w14:textId="77777777"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14:paraId="4E7FA7B6" w14:textId="7ACE06AE" w:rsidR="00E90984" w:rsidRDefault="000E68CE" w:rsidP="007502A2">
            <w:r>
              <w:t>asap</w:t>
            </w:r>
          </w:p>
        </w:tc>
        <w:tc>
          <w:tcPr>
            <w:tcW w:w="1260" w:type="dxa"/>
          </w:tcPr>
          <w:p w14:paraId="1251C018" w14:textId="77777777" w:rsidR="00E90984" w:rsidRDefault="00E90984" w:rsidP="007502A2"/>
        </w:tc>
      </w:tr>
    </w:tbl>
    <w:p w14:paraId="5ACCCE17" w14:textId="77777777" w:rsidR="006B0D56" w:rsidRDefault="006B0D56" w:rsidP="007502A2"/>
    <w:p w14:paraId="7E0B2CFB" w14:textId="77777777" w:rsidR="00A12A4A" w:rsidRDefault="00A12A4A" w:rsidP="007502A2"/>
    <w:p w14:paraId="0DC99737" w14:textId="77777777" w:rsidR="00A12A4A" w:rsidRDefault="00A12A4A" w:rsidP="007502A2"/>
    <w:p w14:paraId="09BAE08A" w14:textId="77777777" w:rsidR="00A12A4A" w:rsidRDefault="00A12A4A" w:rsidP="007502A2"/>
    <w:p w14:paraId="6144D384" w14:textId="4EE0B608" w:rsidR="00A12A4A" w:rsidRPr="00FA4307" w:rsidRDefault="00A12A4A" w:rsidP="00FA4307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2E539E">
        <w:rPr>
          <w:b/>
          <w:sz w:val="24"/>
        </w:rPr>
        <w:t>1</w:t>
      </w:r>
      <w:r w:rsidRPr="00A12A4A">
        <w:rPr>
          <w:b/>
          <w:sz w:val="24"/>
        </w:rPr>
        <w:t>/</w:t>
      </w:r>
      <w:r w:rsidR="00C86F22">
        <w:rPr>
          <w:b/>
          <w:sz w:val="24"/>
        </w:rPr>
        <w:t>31</w:t>
      </w:r>
      <w:bookmarkStart w:id="0" w:name="_GoBack"/>
      <w:bookmarkEnd w:id="0"/>
      <w:r w:rsidRPr="00A12A4A">
        <w:rPr>
          <w:b/>
          <w:sz w:val="24"/>
        </w:rPr>
        <w:t>/</w:t>
      </w:r>
      <w:r w:rsidR="002E539E">
        <w:rPr>
          <w:b/>
          <w:sz w:val="24"/>
        </w:rPr>
        <w:t>2020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2E539E">
        <w:rPr>
          <w:b/>
          <w:sz w:val="24"/>
        </w:rPr>
        <w:t>Home</w:t>
      </w:r>
      <w:r w:rsidRPr="00A12A4A">
        <w:rPr>
          <w:b/>
          <w:sz w:val="24"/>
        </w:rPr>
        <w:t xml:space="preserve">, at </w:t>
      </w:r>
      <w:r w:rsidR="002E539E">
        <w:rPr>
          <w:b/>
          <w:sz w:val="24"/>
        </w:rPr>
        <w:t>2</w:t>
      </w:r>
      <w:r w:rsidR="00FA4307">
        <w:rPr>
          <w:b/>
          <w:sz w:val="24"/>
        </w:rPr>
        <w:t>:</w:t>
      </w:r>
      <w:r w:rsidR="002E539E">
        <w:rPr>
          <w:b/>
          <w:sz w:val="24"/>
        </w:rPr>
        <w:t>3</w:t>
      </w:r>
      <w:r w:rsidR="00FA4307">
        <w:rPr>
          <w:b/>
          <w:sz w:val="24"/>
        </w:rPr>
        <w:t xml:space="preserve">0 </w:t>
      </w:r>
      <w:r w:rsidRPr="00A12A4A">
        <w:rPr>
          <w:b/>
          <w:sz w:val="24"/>
        </w:rPr>
        <w:t xml:space="preserve">pm. </w:t>
      </w:r>
    </w:p>
    <w:sectPr w:rsidR="00A12A4A" w:rsidRPr="00FA4307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670BE" w14:textId="77777777" w:rsidR="00622500" w:rsidRDefault="00622500" w:rsidP="00B277FB">
      <w:r>
        <w:separator/>
      </w:r>
    </w:p>
  </w:endnote>
  <w:endnote w:type="continuationSeparator" w:id="0">
    <w:p w14:paraId="139789C6" w14:textId="77777777" w:rsidR="00622500" w:rsidRDefault="00622500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947DC0" w14:textId="77777777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AA8E359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19EF" w14:textId="77777777" w:rsidR="00622500" w:rsidRDefault="00622500" w:rsidP="00B277FB">
      <w:r>
        <w:separator/>
      </w:r>
    </w:p>
  </w:footnote>
  <w:footnote w:type="continuationSeparator" w:id="0">
    <w:p w14:paraId="5C0E12E6" w14:textId="77777777" w:rsidR="00622500" w:rsidRDefault="00622500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0E68CE"/>
    <w:rsid w:val="0012362F"/>
    <w:rsid w:val="0015737D"/>
    <w:rsid w:val="00167739"/>
    <w:rsid w:val="00185CD0"/>
    <w:rsid w:val="00193FCE"/>
    <w:rsid w:val="001E267D"/>
    <w:rsid w:val="001F3B70"/>
    <w:rsid w:val="002055D1"/>
    <w:rsid w:val="00215FB1"/>
    <w:rsid w:val="00227E09"/>
    <w:rsid w:val="002A5E76"/>
    <w:rsid w:val="002E539E"/>
    <w:rsid w:val="0031472E"/>
    <w:rsid w:val="00315E3A"/>
    <w:rsid w:val="003339A0"/>
    <w:rsid w:val="00343FA8"/>
    <w:rsid w:val="003A6177"/>
    <w:rsid w:val="00453B44"/>
    <w:rsid w:val="005261D5"/>
    <w:rsid w:val="00551A52"/>
    <w:rsid w:val="00566F0D"/>
    <w:rsid w:val="005862AA"/>
    <w:rsid w:val="005E0895"/>
    <w:rsid w:val="005F157A"/>
    <w:rsid w:val="006208B2"/>
    <w:rsid w:val="00622500"/>
    <w:rsid w:val="00627EA4"/>
    <w:rsid w:val="006304FF"/>
    <w:rsid w:val="006644BA"/>
    <w:rsid w:val="00670335"/>
    <w:rsid w:val="006757F1"/>
    <w:rsid w:val="006840D9"/>
    <w:rsid w:val="006B0D56"/>
    <w:rsid w:val="006C6409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17A18"/>
    <w:rsid w:val="00826C0A"/>
    <w:rsid w:val="00952F54"/>
    <w:rsid w:val="00992A2B"/>
    <w:rsid w:val="009C4F38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61468"/>
    <w:rsid w:val="00B841DF"/>
    <w:rsid w:val="00BD7A1C"/>
    <w:rsid w:val="00C251A3"/>
    <w:rsid w:val="00C86F22"/>
    <w:rsid w:val="00CD440E"/>
    <w:rsid w:val="00D268A5"/>
    <w:rsid w:val="00D6459C"/>
    <w:rsid w:val="00D653C2"/>
    <w:rsid w:val="00D868B9"/>
    <w:rsid w:val="00D96184"/>
    <w:rsid w:val="00DA0146"/>
    <w:rsid w:val="00DA5661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74598"/>
    <w:rsid w:val="00FA4307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6F495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9C600-412D-8740-BBA8-5CA3FB28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C:\DOCUME~1\HP_ADM~1\LOCALS~1\Temp\TCD27E.tmp\Agenda.dot</Template>
  <TotalTime>7</TotalTime>
  <Pages>1</Pages>
  <Words>124</Words>
  <Characters>701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Abdallah safar Alotaibi</dc:creator>
  <cp:lastModifiedBy>Abdallah safar Alotaibi</cp:lastModifiedBy>
  <cp:revision>5</cp:revision>
  <cp:lastPrinted>2008-02-28T00:14:00Z</cp:lastPrinted>
  <dcterms:created xsi:type="dcterms:W3CDTF">2020-02-20T02:37:00Z</dcterms:created>
  <dcterms:modified xsi:type="dcterms:W3CDTF">2020-02-20T03:20:00Z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